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2018（首届）山东省科普创作大赛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团队参赛汇总表</w:t>
      </w:r>
      <w:bookmarkEnd w:id="0"/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32"/>
        <w:gridCol w:w="2599"/>
        <w:gridCol w:w="151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5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单位 </w:t>
            </w:r>
          </w:p>
        </w:tc>
        <w:tc>
          <w:tcPr>
            <w:tcW w:w="15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r>
        <w:rPr>
          <w:rFonts w:hint="eastAsia" w:ascii="仿宋_GB2312" w:eastAsia="仿宋_GB2312"/>
          <w:sz w:val="28"/>
          <w:szCs w:val="28"/>
        </w:rPr>
        <w:t>团队联系人：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 xml:space="preserve">   联系方式：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5472D"/>
    <w:rsid w:val="2AA5472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y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2018-05-24T18:48:00Z</dcterms:created>
  <dc:creator>甩甩小流海</dc:creator>
  <cp:lastModifiedBy>甩甩小流海</cp:lastModifiedBy>
  <dcterms:modified xsi:type="dcterms:W3CDTF">2018-05-24T18:49:32Z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